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064" w:rsidRDefault="00063064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CAMPUS PORTO ALEGRE Nº 15/2023</w:t>
      </w:r>
    </w:p>
    <w:p w:rsidR="00063064" w:rsidRDefault="00063064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</w:t>
      </w:r>
    </w:p>
    <w:p w:rsidR="00063064" w:rsidRDefault="00063064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SOLICITAÇÃO DE INSCRIÇÃO</w:t>
      </w:r>
    </w:p>
    <w:p w:rsidR="00063064" w:rsidRDefault="00063064">
      <w:pPr>
        <w:spacing w:before="240" w:after="0" w:line="240" w:lineRule="auto"/>
        <w:ind w:left="100" w:right="-568"/>
        <w:jc w:val="both"/>
        <w:rPr>
          <w:sz w:val="24"/>
          <w:szCs w:val="24"/>
        </w:rPr>
      </w:pPr>
      <w:r>
        <w:rPr>
          <w:color w:val="00000A"/>
          <w:sz w:val="23"/>
          <w:szCs w:val="23"/>
        </w:rPr>
        <w:t>N° DE INSCRIÇÃO</w:t>
      </w:r>
    </w:p>
    <w:p w:rsidR="00063064" w:rsidRDefault="00063064">
      <w:pPr>
        <w:spacing w:before="240" w:after="0" w:line="240" w:lineRule="auto"/>
        <w:ind w:left="100" w:right="-568"/>
        <w:jc w:val="both"/>
        <w:rPr>
          <w:b/>
          <w:bCs/>
          <w:color w:val="00000A"/>
        </w:rPr>
      </w:pPr>
      <w:r>
        <w:rPr>
          <w:color w:val="00000A"/>
          <w:sz w:val="20"/>
          <w:szCs w:val="20"/>
        </w:rPr>
        <w:t>  (para uso da comissão):</w:t>
      </w:r>
    </w:p>
    <w:tbl>
      <w:tblPr>
        <w:tblW w:w="90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0"/>
        <w:gridCol w:w="2636"/>
        <w:gridCol w:w="5386"/>
      </w:tblGrid>
      <w:tr w:rsidR="00063064">
        <w:trPr>
          <w:trHeight w:val="485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NOME DO CANDIDATO</w:t>
            </w:r>
          </w:p>
        </w:tc>
      </w:tr>
      <w:tr w:rsidR="00063064">
        <w:trPr>
          <w:trHeight w:val="845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left="14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</w:tr>
      <w:tr w:rsidR="00063064">
        <w:trPr>
          <w:trHeight w:val="500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ENDEREÇO (Rua, Avenida, Praça, Número, Apartamento, etc.)</w:t>
            </w:r>
          </w:p>
        </w:tc>
      </w:tr>
      <w:tr w:rsidR="00063064">
        <w:trPr>
          <w:trHeight w:val="845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</w:tr>
      <w:tr w:rsidR="00063064">
        <w:trPr>
          <w:trHeight w:val="4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BAIRRO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CIDADE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  <w:sz w:val="23"/>
                <w:szCs w:val="23"/>
              </w:rPr>
              <w:t xml:space="preserve"> UF</w:t>
            </w:r>
          </w:p>
        </w:tc>
      </w:tr>
      <w:tr w:rsidR="00063064">
        <w:trPr>
          <w:trHeight w:val="78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  <w:sz w:val="23"/>
                <w:szCs w:val="23"/>
              </w:rPr>
              <w:t> </w:t>
            </w:r>
          </w:p>
        </w:tc>
      </w:tr>
      <w:tr w:rsidR="00063064">
        <w:trPr>
          <w:trHeight w:val="500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CEP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FONE RESIDENCIAL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rPr>
                <w:sz w:val="24"/>
                <w:szCs w:val="24"/>
              </w:rPr>
            </w:pPr>
            <w:r w:rsidRPr="005C0E58">
              <w:rPr>
                <w:color w:val="00000A"/>
                <w:sz w:val="23"/>
                <w:szCs w:val="23"/>
              </w:rPr>
              <w:t xml:space="preserve"> FONE CELULAR</w:t>
            </w:r>
          </w:p>
        </w:tc>
      </w:tr>
      <w:tr w:rsidR="00063064">
        <w:trPr>
          <w:trHeight w:val="725"/>
        </w:trPr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  <w:tc>
          <w:tcPr>
            <w:tcW w:w="2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rPr>
                <w:sz w:val="24"/>
                <w:szCs w:val="24"/>
              </w:rPr>
            </w:pPr>
            <w:r w:rsidRPr="005C0E58">
              <w:rPr>
                <w:color w:val="00000A"/>
                <w:sz w:val="11"/>
                <w:szCs w:val="11"/>
              </w:rPr>
              <w:t> </w:t>
            </w:r>
          </w:p>
        </w:tc>
      </w:tr>
      <w:tr w:rsidR="00063064">
        <w:trPr>
          <w:trHeight w:val="485"/>
        </w:trPr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E-MAIL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  <w:sz w:val="23"/>
                <w:szCs w:val="23"/>
              </w:rPr>
              <w:t xml:space="preserve"> DATA DE NASCIMENTO</w:t>
            </w:r>
          </w:p>
        </w:tc>
      </w:tr>
      <w:tr w:rsidR="00063064">
        <w:trPr>
          <w:trHeight w:val="770"/>
        </w:trPr>
        <w:tc>
          <w:tcPr>
            <w:tcW w:w="36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  <w:sz w:val="23"/>
                <w:szCs w:val="23"/>
              </w:rPr>
              <w:t> </w:t>
            </w:r>
          </w:p>
        </w:tc>
      </w:tr>
      <w:tr w:rsidR="00063064">
        <w:trPr>
          <w:trHeight w:val="530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FORMAÇÃO:</w:t>
            </w:r>
          </w:p>
        </w:tc>
      </w:tr>
      <w:tr w:rsidR="00063064">
        <w:trPr>
          <w:trHeight w:val="2765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right="-568"/>
              <w:rPr>
                <w:sz w:val="24"/>
                <w:szCs w:val="24"/>
              </w:rPr>
            </w:pPr>
          </w:p>
        </w:tc>
      </w:tr>
      <w:tr w:rsidR="00063064">
        <w:trPr>
          <w:trHeight w:val="1490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before="240" w:after="0" w:line="240" w:lineRule="auto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 xml:space="preserve"> PESSOA COM DEFICIÊNCIA:              SIM  (      )                         NÃO  (      )</w:t>
            </w:r>
          </w:p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Especificar a deficiência: </w:t>
            </w:r>
          </w:p>
          <w:p w:rsidR="00063064" w:rsidRPr="005C0E58" w:rsidRDefault="00063064" w:rsidP="005C0E58">
            <w:pPr>
              <w:spacing w:after="0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  <w:p w:rsidR="00063064" w:rsidRPr="005C0E58" w:rsidRDefault="00063064" w:rsidP="005C0E58">
            <w:pPr>
              <w:spacing w:after="0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</w:tr>
      <w:tr w:rsidR="00063064">
        <w:trPr>
          <w:trHeight w:val="1205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CANDIDATO NEGRO:                          SIM (       )                        NÃO  (       )</w:t>
            </w:r>
          </w:p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color w:val="00000A"/>
              </w:rPr>
            </w:pPr>
            <w:r w:rsidRPr="005C0E58">
              <w:rPr>
                <w:color w:val="00000A"/>
              </w:rPr>
              <w:t> </w:t>
            </w:r>
          </w:p>
          <w:p w:rsidR="00063064" w:rsidRPr="005C0E58" w:rsidRDefault="00063064" w:rsidP="005C0E58">
            <w:pPr>
              <w:spacing w:after="0" w:line="240" w:lineRule="auto"/>
              <w:ind w:left="2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Em caso positivo, preencher a autodeclaração disponível no Anexo II.</w:t>
            </w:r>
          </w:p>
        </w:tc>
      </w:tr>
      <w:tr w:rsidR="00063064">
        <w:trPr>
          <w:trHeight w:val="3275"/>
        </w:trPr>
        <w:tc>
          <w:tcPr>
            <w:tcW w:w="90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63064" w:rsidRPr="005C0E58" w:rsidRDefault="00063064" w:rsidP="005C0E58">
            <w:pPr>
              <w:spacing w:after="0"/>
              <w:ind w:left="10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  <w:p w:rsidR="00063064" w:rsidRPr="005C0E58" w:rsidRDefault="00063064" w:rsidP="005C0E58">
            <w:pPr>
              <w:spacing w:after="0" w:line="240" w:lineRule="auto"/>
              <w:ind w:left="140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Solicito a esta Comissão de Seleção minha inscrição no Processo Seletivo Simplificado para contratação de Estagiário, de acordo com os dados acima.</w:t>
            </w:r>
          </w:p>
          <w:p w:rsidR="00063064" w:rsidRPr="005C0E58" w:rsidRDefault="00063064" w:rsidP="005C0E58">
            <w:pPr>
              <w:spacing w:after="0" w:line="240" w:lineRule="auto"/>
              <w:ind w:left="140" w:right="-101"/>
              <w:jc w:val="both"/>
              <w:rPr>
                <w:color w:val="00000A"/>
              </w:rPr>
            </w:pPr>
          </w:p>
          <w:p w:rsidR="00063064" w:rsidRPr="005C0E58" w:rsidRDefault="00063064" w:rsidP="005C0E58">
            <w:pPr>
              <w:spacing w:after="0" w:line="240" w:lineRule="auto"/>
              <w:ind w:left="140" w:right="-101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Com o envio de minha solicitação de inscrição, declaro estar ciente, bem como concordar com todos os termos do Edital.</w:t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               </w:t>
            </w:r>
            <w:r w:rsidRPr="005C0E58">
              <w:rPr>
                <w:color w:val="00000A"/>
              </w:rPr>
              <w:tab/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Data:_____/_____/______</w:t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jc w:val="center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                                            </w:t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jc w:val="center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                                     ------------------------------------------------------------</w:t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jc w:val="center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                                         Assinatura do candidato</w:t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jc w:val="center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  <w:p w:rsidR="00063064" w:rsidRPr="005C0E58" w:rsidRDefault="00063064" w:rsidP="005C0E58">
            <w:pPr>
              <w:spacing w:after="0" w:line="240" w:lineRule="auto"/>
              <w:ind w:left="140" w:right="-568"/>
              <w:jc w:val="both"/>
              <w:rPr>
                <w:sz w:val="24"/>
                <w:szCs w:val="24"/>
              </w:rPr>
            </w:pPr>
            <w:r w:rsidRPr="005C0E58">
              <w:rPr>
                <w:color w:val="00000A"/>
              </w:rPr>
              <w:t> </w:t>
            </w:r>
          </w:p>
        </w:tc>
      </w:tr>
    </w:tbl>
    <w:p w:rsidR="00063064" w:rsidRDefault="00063064">
      <w:pPr>
        <w:spacing w:before="320" w:after="0" w:line="240" w:lineRule="auto"/>
        <w:ind w:left="80" w:right="-568"/>
        <w:jc w:val="both"/>
      </w:pPr>
    </w:p>
    <w:sectPr w:rsidR="00063064" w:rsidSect="001570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064" w:rsidRDefault="00063064" w:rsidP="00157056">
      <w:pPr>
        <w:spacing w:after="0" w:line="240" w:lineRule="auto"/>
      </w:pPr>
      <w:r>
        <w:separator/>
      </w:r>
    </w:p>
  </w:endnote>
  <w:endnote w:type="continuationSeparator" w:id="0">
    <w:p w:rsidR="00063064" w:rsidRDefault="00063064" w:rsidP="0015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64" w:rsidRDefault="00063064">
    <w:pPr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064" w:rsidRDefault="00063064" w:rsidP="00157056">
      <w:pPr>
        <w:spacing w:after="0" w:line="240" w:lineRule="auto"/>
      </w:pPr>
      <w:r>
        <w:separator/>
      </w:r>
    </w:p>
  </w:footnote>
  <w:footnote w:type="continuationSeparator" w:id="0">
    <w:p w:rsidR="00063064" w:rsidRDefault="00063064" w:rsidP="0015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064" w:rsidRDefault="00063064">
    <w:pPr>
      <w:widowControl w:val="0"/>
      <w:spacing w:before="31" w:after="0" w:line="276" w:lineRule="auto"/>
      <w:ind w:left="142" w:right="134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5C0E58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  <w:r>
      <w:rPr>
        <w:sz w:val="20"/>
        <w:szCs w:val="20"/>
      </w:rPr>
      <w:t xml:space="preserve">         </w:t>
    </w:r>
  </w:p>
  <w:p w:rsidR="00063064" w:rsidRDefault="00063064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 xml:space="preserve"> MINISTÉRIO DA EDUCAÇÃO</w:t>
    </w:r>
  </w:p>
  <w:p w:rsidR="00063064" w:rsidRDefault="00063064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063064" w:rsidRDefault="00063064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063064" w:rsidRDefault="00063064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063064" w:rsidRDefault="00063064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063064" w:rsidRDefault="00063064">
    <w:pPr>
      <w:widowControl w:val="0"/>
      <w:spacing w:after="0" w:line="220" w:lineRule="auto"/>
      <w:ind w:left="820" w:right="820"/>
      <w:rPr>
        <w:rFonts w:ascii="Arial" w:hAnsi="Arial" w:cs="Arial"/>
      </w:rPr>
    </w:pPr>
  </w:p>
  <w:p w:rsidR="00063064" w:rsidRDefault="00063064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056"/>
    <w:rsid w:val="000177DA"/>
    <w:rsid w:val="00063064"/>
    <w:rsid w:val="00157056"/>
    <w:rsid w:val="005C0E58"/>
    <w:rsid w:val="007C3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056"/>
    <w:pPr>
      <w:spacing w:after="160" w:line="259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157056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157056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157056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157056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157056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157056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0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0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0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04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04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043"/>
    <w:rPr>
      <w:rFonts w:asciiTheme="minorHAnsi" w:eastAsiaTheme="minorEastAsia" w:hAnsiTheme="minorHAnsi" w:cstheme="minorBidi"/>
      <w:b/>
      <w:bCs/>
    </w:rPr>
  </w:style>
  <w:style w:type="paragraph" w:customStyle="1" w:styleId="normal0">
    <w:name w:val="normal"/>
    <w:uiPriority w:val="99"/>
    <w:rsid w:val="00157056"/>
    <w:pPr>
      <w:spacing w:after="160" w:line="259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157056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720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157056"/>
    <w:pPr>
      <w:spacing w:after="160" w:line="259" w:lineRule="auto"/>
    </w:p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</w:style>
  <w:style w:type="character" w:styleId="Hyperlink">
    <w:name w:val="Hyperlink"/>
    <w:basedOn w:val="DefaultParagraphFont"/>
    <w:uiPriority w:val="99"/>
    <w:semiHidden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Subtitle">
    <w:name w:val="Subtitle"/>
    <w:basedOn w:val="Normal"/>
    <w:next w:val="Normal"/>
    <w:link w:val="SubtitleChar"/>
    <w:uiPriority w:val="99"/>
    <w:qFormat/>
    <w:rsid w:val="00157056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72043"/>
    <w:rPr>
      <w:rFonts w:asciiTheme="majorHAnsi" w:eastAsiaTheme="majorEastAsia" w:hAnsiTheme="majorHAnsi" w:cstheme="majorBidi"/>
      <w:sz w:val="24"/>
      <w:szCs w:val="24"/>
    </w:rPr>
  </w:style>
  <w:style w:type="table" w:customStyle="1" w:styleId="Estilo">
    <w:name w:val="Estilo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6">
    <w:name w:val="Estilo6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5">
    <w:name w:val="Estilo5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4">
    <w:name w:val="Estilo4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3">
    <w:name w:val="Estilo3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2">
    <w:name w:val="Estilo2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1">
    <w:name w:val="Estilo1"/>
    <w:uiPriority w:val="99"/>
    <w:rsid w:val="00157056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177</Words>
  <Characters>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15/2023</dc:title>
  <dc:subject/>
  <dc:creator>Micheline Zeni</dc:creator>
  <cp:keywords/>
  <dc:description/>
  <cp:lastModifiedBy>henriqueoliveira</cp:lastModifiedBy>
  <cp:revision>2</cp:revision>
  <dcterms:created xsi:type="dcterms:W3CDTF">2023-04-28T18:00:00Z</dcterms:created>
  <dcterms:modified xsi:type="dcterms:W3CDTF">2023-04-28T18:00:00Z</dcterms:modified>
</cp:coreProperties>
</file>